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D9" w:rsidRDefault="000477A4" w:rsidP="001F66D9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NR.18</w:t>
      </w:r>
      <w:r w:rsidR="001F66D9">
        <w:rPr>
          <w:rStyle w:val="FontStyle24"/>
          <w:sz w:val="32"/>
          <w:szCs w:val="32"/>
          <w:lang w:eastAsia="ro-RO"/>
        </w:rPr>
        <w:t>/</w:t>
      </w:r>
      <w:r>
        <w:rPr>
          <w:rStyle w:val="FontStyle24"/>
          <w:sz w:val="32"/>
          <w:szCs w:val="32"/>
          <w:lang w:eastAsia="ro-RO"/>
        </w:rPr>
        <w:t>10.05.2021</w:t>
      </w:r>
    </w:p>
    <w:p w:rsidR="001B1531" w:rsidRDefault="00910674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910674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 style="mso-next-textbox:#Oval 2">
              <w:txbxContent>
                <w:p w:rsidR="009B592D" w:rsidRPr="00267718" w:rsidRDefault="009B592D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F66D9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1"/>
        <w:gridCol w:w="2441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2C5BFB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GALBINASU NICUSOR IONUT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2C5BFB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F284F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1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42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2C5BFB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0477A4" w:rsidRDefault="004E54FE" w:rsidP="00F157D4">
      <w:r w:rsidRPr="000477A4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1B1531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6B2F8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6B2F8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200</w:t>
            </w:r>
            <w:r w:rsidR="009B592D" w:rsidRPr="009605BC">
              <w:rPr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9B592D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0</w:t>
            </w:r>
            <w:r w:rsidR="006B2F80" w:rsidRPr="009605BC">
              <w:rPr>
                <w:sz w:val="20"/>
                <w:szCs w:val="20"/>
              </w:rPr>
              <w:t>,</w:t>
            </w:r>
            <w:r w:rsidRPr="009605BC">
              <w:rPr>
                <w:sz w:val="20"/>
                <w:szCs w:val="20"/>
              </w:rPr>
              <w:t>6</w:t>
            </w:r>
            <w:r w:rsidR="006B2F80" w:rsidRPr="009605BC">
              <w:rPr>
                <w:sz w:val="20"/>
                <w:szCs w:val="20"/>
              </w:rPr>
              <w:t>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6B2F80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9B592D" w:rsidP="009B592D">
            <w:pPr>
              <w:pStyle w:val="Style4"/>
              <w:widowControl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9605BC" w:rsidRDefault="009605BC" w:rsidP="004D4F2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GALBINASU NICUSOR IONUT</w:t>
            </w:r>
          </w:p>
        </w:tc>
      </w:tr>
      <w:tr w:rsidR="009605BC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AB7EB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AB7EB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1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AB7EB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2013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9605BC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2,54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AB7EB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1/2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AB7EB1">
            <w:pPr>
              <w:pStyle w:val="Style4"/>
              <w:widowControl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9605BC" w:rsidRDefault="009605BC" w:rsidP="00AB7EB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9605BC">
              <w:rPr>
                <w:sz w:val="20"/>
                <w:szCs w:val="20"/>
              </w:rPr>
              <w:t>GALBINASU MIRELA SI GALBINASU NICUSOR IONUT</w:t>
            </w:r>
          </w:p>
        </w:tc>
      </w:tr>
    </w:tbl>
    <w:p w:rsidR="004E54FE" w:rsidRPr="000477A4" w:rsidRDefault="00F157D4" w:rsidP="00F157D4">
      <w:pPr>
        <w:jc w:val="both"/>
        <w:rPr>
          <w:lang w:val="es-UY"/>
        </w:rPr>
      </w:pPr>
      <w:r w:rsidRPr="000477A4">
        <w:rPr>
          <w:lang w:val="es-UY"/>
        </w:rPr>
        <w:t xml:space="preserve">    </w:t>
      </w:r>
      <w:r w:rsidR="004E54FE" w:rsidRPr="000477A4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0477A4" w:rsidRDefault="004E54FE" w:rsidP="00F157D4">
      <w:pPr>
        <w:jc w:val="both"/>
        <w:rPr>
          <w:lang w:val="es-UY"/>
        </w:rPr>
      </w:pPr>
      <w:r w:rsidRPr="000477A4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10" w:type="dxa"/>
        <w:tblInd w:w="3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"/>
        <w:gridCol w:w="2315"/>
        <w:gridCol w:w="2310"/>
        <w:gridCol w:w="1530"/>
        <w:gridCol w:w="9"/>
        <w:gridCol w:w="2099"/>
        <w:gridCol w:w="7"/>
        <w:gridCol w:w="2792"/>
        <w:gridCol w:w="1819"/>
        <w:gridCol w:w="1819"/>
      </w:tblGrid>
      <w:tr w:rsidR="00704919" w:rsidRPr="00176598" w:rsidTr="009605BC">
        <w:trPr>
          <w:gridBefore w:val="1"/>
          <w:gridAfter w:val="2"/>
          <w:wBefore w:w="10" w:type="dxa"/>
          <w:wAfter w:w="3638" w:type="dxa"/>
          <w:trHeight w:val="454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9605B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9605BC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9605B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9605B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9605BC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9605BC">
        <w:trPr>
          <w:gridBefore w:val="1"/>
          <w:wBefore w:w="10" w:type="dxa"/>
          <w:trHeight w:val="454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9605BC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9605BC">
            <w:pPr>
              <w:pStyle w:val="Style4"/>
              <w:widowControl/>
              <w:jc w:val="center"/>
            </w:pPr>
            <w:r>
              <w:t>KIA SORENTO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9605B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9605BC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605BC" w:rsidP="009605B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19" w:type="dxa"/>
            <w:vAlign w:val="center"/>
          </w:tcPr>
          <w:p w:rsidR="00AA4053" w:rsidRDefault="00AA4053" w:rsidP="009605BC">
            <w:pPr>
              <w:pStyle w:val="Style4"/>
              <w:widowControl/>
              <w:jc w:val="center"/>
            </w:pPr>
          </w:p>
          <w:p w:rsidR="009605BC" w:rsidRPr="00176598" w:rsidRDefault="009605BC" w:rsidP="009605BC">
            <w:pPr>
              <w:pStyle w:val="Style4"/>
              <w:widowControl/>
            </w:pPr>
          </w:p>
        </w:tc>
        <w:tc>
          <w:tcPr>
            <w:tcW w:w="1819" w:type="dxa"/>
            <w:vAlign w:val="center"/>
          </w:tcPr>
          <w:p w:rsidR="00AA4053" w:rsidRPr="00176598" w:rsidRDefault="00AA4053" w:rsidP="009605B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605BC" w:rsidRPr="00176598" w:rsidTr="009605BC">
        <w:trPr>
          <w:gridBefore w:val="1"/>
          <w:wBefore w:w="10" w:type="dxa"/>
          <w:trHeight w:val="454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VOLKSWAGEN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CUMPARARE LEASING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605BC" w:rsidRPr="00176598" w:rsidTr="009605BC">
        <w:trPr>
          <w:gridBefore w:val="1"/>
          <w:wBefore w:w="10" w:type="dxa"/>
          <w:trHeight w:val="454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RENAULT LAGUNA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2009</w:t>
            </w:r>
          </w:p>
        </w:tc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605BC" w:rsidRPr="00176598" w:rsidTr="009605BC">
        <w:trPr>
          <w:gridBefore w:val="1"/>
          <w:wBefore w:w="10" w:type="dxa"/>
          <w:trHeight w:val="454"/>
        </w:trPr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FC653D" w:rsidP="006919CE">
            <w:pPr>
              <w:pStyle w:val="Style4"/>
              <w:widowControl/>
            </w:pPr>
            <w:r>
              <w:t>RENAULT MASTER</w:t>
            </w:r>
            <w:r w:rsidR="006919CE"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3B26DE" w:rsidP="009605BC">
            <w:pPr>
              <w:pStyle w:val="Style4"/>
              <w:widowControl/>
              <w:jc w:val="center"/>
            </w:pPr>
            <w:r>
              <w:t>20</w:t>
            </w:r>
            <w:r w:rsidR="00FC653D">
              <w:t>08</w:t>
            </w:r>
          </w:p>
        </w:tc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19" w:type="dxa"/>
            <w:vAlign w:val="center"/>
          </w:tcPr>
          <w:p w:rsidR="009605BC" w:rsidRPr="00176598" w:rsidRDefault="009605BC" w:rsidP="009605BC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605BC" w:rsidTr="009605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3638" w:type="dxa"/>
          <w:trHeight w:val="300"/>
        </w:trPr>
        <w:tc>
          <w:tcPr>
            <w:tcW w:w="2325" w:type="dxa"/>
            <w:gridSpan w:val="2"/>
            <w:shd w:val="clear" w:color="auto" w:fill="auto"/>
          </w:tcPr>
          <w:p w:rsidR="003B26DE" w:rsidRPr="003B26DE" w:rsidRDefault="003B26DE" w:rsidP="003B26DE">
            <w:pPr>
              <w:pStyle w:val="Style7"/>
              <w:ind w:firstLine="0"/>
              <w:jc w:val="center"/>
              <w:rPr>
                <w:rStyle w:val="FontStyle24"/>
                <w:b w:val="0"/>
                <w:sz w:val="24"/>
                <w:szCs w:val="24"/>
                <w:lang w:eastAsia="ro-RO"/>
              </w:rPr>
            </w:pPr>
          </w:p>
          <w:p w:rsidR="009605BC" w:rsidRPr="003B26DE" w:rsidRDefault="003B26DE" w:rsidP="003B26DE">
            <w:pPr>
              <w:pStyle w:val="Style7"/>
              <w:ind w:firstLine="0"/>
              <w:jc w:val="center"/>
              <w:rPr>
                <w:rStyle w:val="FontStyle24"/>
                <w:b w:val="0"/>
                <w:sz w:val="24"/>
                <w:szCs w:val="24"/>
                <w:lang w:eastAsia="ro-RO"/>
              </w:rPr>
            </w:pPr>
            <w:r w:rsidRPr="003B26DE">
              <w:rPr>
                <w:rStyle w:val="FontStyle24"/>
                <w:b w:val="0"/>
                <w:sz w:val="24"/>
                <w:szCs w:val="24"/>
                <w:lang w:eastAsia="ro-RO"/>
              </w:rPr>
              <w:t>TRACTOR</w:t>
            </w:r>
          </w:p>
        </w:tc>
        <w:tc>
          <w:tcPr>
            <w:tcW w:w="2310" w:type="dxa"/>
            <w:shd w:val="clear" w:color="auto" w:fill="auto"/>
          </w:tcPr>
          <w:p w:rsidR="00777014" w:rsidRDefault="00777014" w:rsidP="00777014">
            <w:pPr>
              <w:pStyle w:val="Style7"/>
              <w:ind w:firstLine="0"/>
              <w:rPr>
                <w:rStyle w:val="FontStyle24"/>
                <w:b w:val="0"/>
                <w:sz w:val="24"/>
                <w:szCs w:val="24"/>
                <w:lang w:eastAsia="ro-RO"/>
              </w:rPr>
            </w:pPr>
          </w:p>
          <w:p w:rsidR="003B26DE" w:rsidRPr="003B26DE" w:rsidRDefault="003B26DE" w:rsidP="00777014">
            <w:pPr>
              <w:pStyle w:val="Style7"/>
              <w:ind w:firstLine="0"/>
              <w:rPr>
                <w:rStyle w:val="FontStyle24"/>
                <w:b w:val="0"/>
                <w:sz w:val="24"/>
                <w:szCs w:val="24"/>
                <w:lang w:eastAsia="ro-RO"/>
              </w:rPr>
            </w:pPr>
            <w:r w:rsidRPr="003B26DE">
              <w:rPr>
                <w:rStyle w:val="FontStyle24"/>
                <w:b w:val="0"/>
                <w:sz w:val="24"/>
                <w:szCs w:val="24"/>
                <w:lang w:eastAsia="ro-RO"/>
              </w:rPr>
              <w:t>SAME</w:t>
            </w:r>
          </w:p>
        </w:tc>
        <w:tc>
          <w:tcPr>
            <w:tcW w:w="1530" w:type="dxa"/>
            <w:shd w:val="clear" w:color="auto" w:fill="auto"/>
          </w:tcPr>
          <w:p w:rsidR="009605BC" w:rsidRPr="003B26DE" w:rsidRDefault="009605BC" w:rsidP="003B26DE">
            <w:pPr>
              <w:pStyle w:val="Style7"/>
              <w:ind w:firstLine="720"/>
              <w:rPr>
                <w:rStyle w:val="FontStyle24"/>
                <w:b w:val="0"/>
                <w:sz w:val="24"/>
                <w:szCs w:val="24"/>
                <w:lang w:eastAsia="ro-RO"/>
              </w:rPr>
            </w:pPr>
          </w:p>
          <w:p w:rsidR="003B26DE" w:rsidRPr="003B26DE" w:rsidRDefault="00777014" w:rsidP="00777014">
            <w:pPr>
              <w:pStyle w:val="Style7"/>
              <w:ind w:firstLine="0"/>
              <w:rPr>
                <w:rStyle w:val="FontStyle24"/>
                <w:b w:val="0"/>
                <w:sz w:val="24"/>
                <w:szCs w:val="24"/>
                <w:lang w:eastAsia="ro-RO"/>
              </w:rPr>
            </w:pPr>
            <w:r>
              <w:rPr>
                <w:rStyle w:val="FontStyle24"/>
                <w:b w:val="0"/>
                <w:sz w:val="24"/>
                <w:szCs w:val="24"/>
                <w:lang w:eastAsia="ro-RO"/>
              </w:rPr>
              <w:t xml:space="preserve">          </w:t>
            </w:r>
            <w:r w:rsidR="003B26DE" w:rsidRPr="003B26DE">
              <w:rPr>
                <w:rStyle w:val="FontStyle24"/>
                <w:b w:val="0"/>
                <w:sz w:val="24"/>
                <w:szCs w:val="24"/>
                <w:lang w:eastAsia="ro-RO"/>
              </w:rPr>
              <w:t>1</w:t>
            </w:r>
          </w:p>
        </w:tc>
        <w:tc>
          <w:tcPr>
            <w:tcW w:w="2115" w:type="dxa"/>
            <w:gridSpan w:val="3"/>
            <w:shd w:val="clear" w:color="auto" w:fill="auto"/>
          </w:tcPr>
          <w:p w:rsidR="009605BC" w:rsidRPr="003B26DE" w:rsidRDefault="009605BC" w:rsidP="003B26DE">
            <w:pPr>
              <w:pStyle w:val="Style7"/>
              <w:ind w:firstLine="720"/>
              <w:rPr>
                <w:rStyle w:val="FontStyle24"/>
                <w:b w:val="0"/>
                <w:sz w:val="24"/>
                <w:szCs w:val="24"/>
                <w:lang w:eastAsia="ro-RO"/>
              </w:rPr>
            </w:pPr>
          </w:p>
          <w:p w:rsidR="003B26DE" w:rsidRPr="003B26DE" w:rsidRDefault="003B26DE" w:rsidP="003B26DE">
            <w:pPr>
              <w:pStyle w:val="Style7"/>
              <w:ind w:firstLine="720"/>
              <w:rPr>
                <w:rStyle w:val="FontStyle24"/>
                <w:b w:val="0"/>
                <w:sz w:val="24"/>
                <w:szCs w:val="24"/>
                <w:lang w:eastAsia="ro-RO"/>
              </w:rPr>
            </w:pPr>
            <w:r w:rsidRPr="003B26DE">
              <w:rPr>
                <w:rStyle w:val="FontStyle24"/>
                <w:b w:val="0"/>
                <w:sz w:val="24"/>
                <w:szCs w:val="24"/>
                <w:lang w:eastAsia="ro-RO"/>
              </w:rPr>
              <w:t>2013</w:t>
            </w:r>
          </w:p>
        </w:tc>
        <w:tc>
          <w:tcPr>
            <w:tcW w:w="2792" w:type="dxa"/>
            <w:shd w:val="clear" w:color="auto" w:fill="auto"/>
          </w:tcPr>
          <w:p w:rsidR="009605BC" w:rsidRPr="003B26DE" w:rsidRDefault="003B26DE" w:rsidP="003B26DE">
            <w:pPr>
              <w:pStyle w:val="Style7"/>
              <w:ind w:firstLine="0"/>
              <w:jc w:val="center"/>
              <w:rPr>
                <w:rStyle w:val="FontStyle24"/>
                <w:b w:val="0"/>
                <w:sz w:val="24"/>
                <w:szCs w:val="24"/>
                <w:lang w:eastAsia="ro-RO"/>
              </w:rPr>
            </w:pPr>
            <w:r w:rsidRPr="003B26DE">
              <w:t>CUMPARARE LEASING</w:t>
            </w:r>
          </w:p>
        </w:tc>
      </w:tr>
    </w:tbl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C653D" w:rsidP="00F67396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E831D8" w:rsidP="00F67396">
            <w:pPr>
              <w:pStyle w:val="Style4"/>
              <w:widowControl/>
              <w:jc w:val="center"/>
            </w:pPr>
            <w:r>
              <w:t>20</w:t>
            </w:r>
            <w:r w:rsidR="00FC653D">
              <w:t>22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C653D" w:rsidP="00F67396">
            <w:pPr>
              <w:pStyle w:val="Style4"/>
              <w:widowControl/>
              <w:jc w:val="center"/>
            </w:pPr>
            <w:r>
              <w:t>70</w:t>
            </w:r>
            <w:r w:rsidR="00E831D8">
              <w:t>.000 EURO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C653D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C653D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C653D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C653D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FC653D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FC653D" w:rsidP="00176598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FC653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C653D" w:rsidP="00E831D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E831D8" w:rsidRDefault="00E831D8" w:rsidP="00E14001">
            <w:pPr>
              <w:pStyle w:val="Style4"/>
              <w:widowControl/>
              <w:rPr>
                <w:sz w:val="20"/>
                <w:szCs w:val="20"/>
              </w:rPr>
            </w:pPr>
            <w:r w:rsidRPr="00E831D8">
              <w:rPr>
                <w:sz w:val="20"/>
                <w:szCs w:val="20"/>
              </w:rPr>
              <w:t>GALBINASU MIRELA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E831D8" w:rsidRDefault="00D2236A" w:rsidP="00777014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NETAGRO FARMING</w:t>
            </w:r>
            <w:r w:rsidR="00E831D8" w:rsidRPr="00E831D8">
              <w:rPr>
                <w:sz w:val="20"/>
                <w:szCs w:val="20"/>
              </w:rPr>
              <w:t xml:space="preserve"> S.A.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Default="00777014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CONTABIL </w:t>
            </w:r>
          </w:p>
          <w:p w:rsidR="006B2EA5" w:rsidRPr="00E831D8" w:rsidRDefault="00E831D8" w:rsidP="00170ED3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E831D8">
              <w:rPr>
                <w:sz w:val="20"/>
                <w:szCs w:val="20"/>
              </w:rPr>
              <w:t xml:space="preserve"> CONTABILITATE PRIMARA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FC653D" w:rsidP="001F66D9">
            <w:pPr>
              <w:pStyle w:val="Style4"/>
              <w:widowControl/>
            </w:pPr>
            <w:r>
              <w:t xml:space="preserve">  2</w:t>
            </w:r>
            <w:r w:rsidR="001F66D9">
              <w:t>0.00</w:t>
            </w:r>
            <w:r w:rsidR="00D2236A">
              <w:t>0</w:t>
            </w:r>
            <w:r w:rsidR="00E831D8">
              <w:t xml:space="preserve">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E85509" w:rsidP="008A15CC">
            <w:pPr>
              <w:pStyle w:val="Style4"/>
              <w:widowControl/>
            </w:pPr>
            <w:r>
              <w:t>GALBINASU NICUSOR IONUT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D2236A" w:rsidP="00946BE0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E85509" w:rsidP="00946BE0">
            <w:pPr>
              <w:pStyle w:val="Style4"/>
              <w:widowControl/>
              <w:jc w:val="center"/>
            </w:pPr>
            <w:r>
              <w:t>ARENDA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E85509" w:rsidP="00E85509">
            <w:pPr>
              <w:pStyle w:val="Style4"/>
              <w:widowControl/>
              <w:jc w:val="center"/>
            </w:pPr>
            <w:r>
              <w:t>28</w:t>
            </w:r>
            <w:r w:rsidR="008A15CC">
              <w:t>00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D2236A" w:rsidRDefault="00E85509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D2236A">
              <w:rPr>
                <w:rStyle w:val="FontStyle22"/>
                <w:sz w:val="20"/>
                <w:szCs w:val="20"/>
                <w:lang w:eastAsia="ro-RO"/>
              </w:rPr>
              <w:t>GALBINASU MIRELA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D2236A" w:rsidRDefault="00E85509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D2236A">
              <w:rPr>
                <w:rStyle w:val="FontStyle22"/>
                <w:sz w:val="20"/>
                <w:szCs w:val="20"/>
                <w:lang w:eastAsia="ro-RO"/>
              </w:rPr>
              <w:t>I.F. GALBINASU C. MIRELA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D2236A" w:rsidRDefault="00E85509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sz w:val="20"/>
                <w:szCs w:val="20"/>
                <w:lang w:eastAsia="ro-RO"/>
              </w:rPr>
            </w:pPr>
            <w:r w:rsidRPr="00D2236A">
              <w:rPr>
                <w:rStyle w:val="FontStyle22"/>
                <w:sz w:val="20"/>
                <w:szCs w:val="20"/>
                <w:lang w:eastAsia="ro-RO"/>
              </w:rPr>
              <w:t>EXPLOATARE AGRICOLA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D2236A" w:rsidRDefault="00FC653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</w:t>
            </w:r>
            <w:r w:rsidR="001151E8" w:rsidRPr="00D2236A">
              <w:rPr>
                <w:rStyle w:val="FontStyle22"/>
                <w:sz w:val="24"/>
                <w:szCs w:val="24"/>
                <w:lang w:eastAsia="ro-RO"/>
              </w:rPr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777014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F14B57">
            <w:pPr>
              <w:pStyle w:val="Style4"/>
              <w:widowControl/>
            </w:pPr>
            <w:r>
              <w:t>GALBINASU NICUSOR IONUT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6B2EA5" w:rsidRDefault="00777014" w:rsidP="00F14B57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6B2EA5" w:rsidRDefault="00777014" w:rsidP="00F14B57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INDEMNIZATIE 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FC653D" w:rsidP="00F14B57">
            <w:pPr>
              <w:pStyle w:val="Style4"/>
              <w:widowControl/>
              <w:jc w:val="center"/>
            </w:pPr>
            <w:r>
              <w:t>5508</w:t>
            </w:r>
            <w:r w:rsidR="00777014">
              <w:t xml:space="preserve">  LEI</w:t>
            </w:r>
          </w:p>
        </w:tc>
      </w:tr>
      <w:tr w:rsidR="00777014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  <w:jc w:val="center"/>
            </w:pPr>
          </w:p>
        </w:tc>
      </w:tr>
      <w:tr w:rsidR="00777014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777014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  <w:jc w:val="center"/>
            </w:pPr>
          </w:p>
        </w:tc>
      </w:tr>
      <w:tr w:rsidR="00777014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</w:pPr>
            <w:r>
              <w:t>GALBINASU  DIANA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6B2EA5" w:rsidRDefault="00777014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6B2EA5" w:rsidRDefault="00777014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FC653D">
            <w:pPr>
              <w:pStyle w:val="Style4"/>
              <w:widowControl/>
              <w:jc w:val="center"/>
            </w:pPr>
            <w:r>
              <w:t>18</w:t>
            </w:r>
            <w:r w:rsidR="00FC653D">
              <w:t>72</w:t>
            </w:r>
          </w:p>
        </w:tc>
      </w:tr>
      <w:tr w:rsidR="00777014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176598">
            <w:pPr>
              <w:pStyle w:val="Style4"/>
              <w:widowControl/>
            </w:pPr>
            <w:r>
              <w:t>GALBINASU  ANDREI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6B2EA5" w:rsidRDefault="00777014" w:rsidP="00AB7EB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A.J.P.I.S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6B2EA5" w:rsidRDefault="00777014" w:rsidP="00AB7EB1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ALOCATIE DE STAT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7014" w:rsidRPr="00176598" w:rsidRDefault="00777014" w:rsidP="00AB7EB1">
            <w:pPr>
              <w:pStyle w:val="Style4"/>
              <w:widowControl/>
              <w:jc w:val="center"/>
            </w:pPr>
            <w:r>
              <w:t>1</w:t>
            </w:r>
            <w:r w:rsidR="00FC653D">
              <w:t>872</w:t>
            </w:r>
          </w:p>
        </w:tc>
      </w:tr>
    </w:tbl>
    <w:p w:rsidR="00F157D4" w:rsidRDefault="00F157D4" w:rsidP="000477A4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0477A4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0477A4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10.05.2021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7D8" w:rsidRDefault="00E007D8">
      <w:r>
        <w:separator/>
      </w:r>
    </w:p>
  </w:endnote>
  <w:endnote w:type="continuationSeparator" w:id="0">
    <w:p w:rsidR="00E007D8" w:rsidRDefault="00E00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2D" w:rsidRDefault="00910674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B59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592D" w:rsidRDefault="009B59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2D" w:rsidRPr="00F157D4" w:rsidRDefault="00910674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9B592D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E007D8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9B592D" w:rsidRPr="00521BF7" w:rsidRDefault="009B592D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7D8" w:rsidRDefault="00E007D8">
      <w:r>
        <w:separator/>
      </w:r>
    </w:p>
  </w:footnote>
  <w:footnote w:type="continuationSeparator" w:id="0">
    <w:p w:rsidR="00E007D8" w:rsidRDefault="00E007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06BFC"/>
    <w:rsid w:val="0002090B"/>
    <w:rsid w:val="00032334"/>
    <w:rsid w:val="00043A2B"/>
    <w:rsid w:val="000477A4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F2517"/>
    <w:rsid w:val="00113DB8"/>
    <w:rsid w:val="001151E8"/>
    <w:rsid w:val="00170ED3"/>
    <w:rsid w:val="00176598"/>
    <w:rsid w:val="001A5690"/>
    <w:rsid w:val="001B1531"/>
    <w:rsid w:val="001F284F"/>
    <w:rsid w:val="001F66D9"/>
    <w:rsid w:val="00200140"/>
    <w:rsid w:val="00221962"/>
    <w:rsid w:val="002330A1"/>
    <w:rsid w:val="00234054"/>
    <w:rsid w:val="002537FF"/>
    <w:rsid w:val="00260EA8"/>
    <w:rsid w:val="00275A7A"/>
    <w:rsid w:val="002C5BFB"/>
    <w:rsid w:val="002C78B4"/>
    <w:rsid w:val="002D23D9"/>
    <w:rsid w:val="003134E1"/>
    <w:rsid w:val="0037034E"/>
    <w:rsid w:val="00373ADE"/>
    <w:rsid w:val="00386AC6"/>
    <w:rsid w:val="00390164"/>
    <w:rsid w:val="003B26DE"/>
    <w:rsid w:val="003D0A35"/>
    <w:rsid w:val="003D7E9C"/>
    <w:rsid w:val="003E2D29"/>
    <w:rsid w:val="003F3FAA"/>
    <w:rsid w:val="00413166"/>
    <w:rsid w:val="00424085"/>
    <w:rsid w:val="00440F46"/>
    <w:rsid w:val="00460CCF"/>
    <w:rsid w:val="004718A9"/>
    <w:rsid w:val="00474964"/>
    <w:rsid w:val="004A788D"/>
    <w:rsid w:val="004B23CD"/>
    <w:rsid w:val="004D4F28"/>
    <w:rsid w:val="004E54FE"/>
    <w:rsid w:val="0052044E"/>
    <w:rsid w:val="00521BF7"/>
    <w:rsid w:val="005245DD"/>
    <w:rsid w:val="00525F3A"/>
    <w:rsid w:val="005525F6"/>
    <w:rsid w:val="00554B9D"/>
    <w:rsid w:val="00570419"/>
    <w:rsid w:val="00583C62"/>
    <w:rsid w:val="005920C1"/>
    <w:rsid w:val="0059373F"/>
    <w:rsid w:val="0064244E"/>
    <w:rsid w:val="00663DAC"/>
    <w:rsid w:val="00663DAD"/>
    <w:rsid w:val="0067758A"/>
    <w:rsid w:val="006919CE"/>
    <w:rsid w:val="006953F6"/>
    <w:rsid w:val="006B2EA5"/>
    <w:rsid w:val="006B2F80"/>
    <w:rsid w:val="006C6362"/>
    <w:rsid w:val="006C7B52"/>
    <w:rsid w:val="006E266E"/>
    <w:rsid w:val="006F3080"/>
    <w:rsid w:val="00704919"/>
    <w:rsid w:val="007076EE"/>
    <w:rsid w:val="00732A6A"/>
    <w:rsid w:val="00743C67"/>
    <w:rsid w:val="00751021"/>
    <w:rsid w:val="00756D01"/>
    <w:rsid w:val="00777014"/>
    <w:rsid w:val="00786CE3"/>
    <w:rsid w:val="007B582A"/>
    <w:rsid w:val="007F1030"/>
    <w:rsid w:val="007F316B"/>
    <w:rsid w:val="00805497"/>
    <w:rsid w:val="008367BE"/>
    <w:rsid w:val="0085607F"/>
    <w:rsid w:val="00856447"/>
    <w:rsid w:val="008A04D8"/>
    <w:rsid w:val="008A15CC"/>
    <w:rsid w:val="008B1A90"/>
    <w:rsid w:val="008C7BBB"/>
    <w:rsid w:val="00910674"/>
    <w:rsid w:val="0092767C"/>
    <w:rsid w:val="009312D3"/>
    <w:rsid w:val="00941105"/>
    <w:rsid w:val="00946BE0"/>
    <w:rsid w:val="00956B55"/>
    <w:rsid w:val="009605BC"/>
    <w:rsid w:val="009658FA"/>
    <w:rsid w:val="009923B4"/>
    <w:rsid w:val="009A1691"/>
    <w:rsid w:val="009A522A"/>
    <w:rsid w:val="009A581D"/>
    <w:rsid w:val="009B592D"/>
    <w:rsid w:val="009D7EEE"/>
    <w:rsid w:val="00A12964"/>
    <w:rsid w:val="00A406A3"/>
    <w:rsid w:val="00AA4053"/>
    <w:rsid w:val="00AB00D8"/>
    <w:rsid w:val="00AB0568"/>
    <w:rsid w:val="00AD473B"/>
    <w:rsid w:val="00AD5B98"/>
    <w:rsid w:val="00B00676"/>
    <w:rsid w:val="00B1022D"/>
    <w:rsid w:val="00B11A4C"/>
    <w:rsid w:val="00B15D21"/>
    <w:rsid w:val="00B71A47"/>
    <w:rsid w:val="00BB0361"/>
    <w:rsid w:val="00BC28FC"/>
    <w:rsid w:val="00BE0DCC"/>
    <w:rsid w:val="00BE28B9"/>
    <w:rsid w:val="00C65592"/>
    <w:rsid w:val="00C74427"/>
    <w:rsid w:val="00C87A62"/>
    <w:rsid w:val="00CA7FC5"/>
    <w:rsid w:val="00CC3222"/>
    <w:rsid w:val="00CD6C4C"/>
    <w:rsid w:val="00D078D6"/>
    <w:rsid w:val="00D139FF"/>
    <w:rsid w:val="00D2236A"/>
    <w:rsid w:val="00D760F3"/>
    <w:rsid w:val="00D83684"/>
    <w:rsid w:val="00D945AF"/>
    <w:rsid w:val="00DA10F8"/>
    <w:rsid w:val="00E007D8"/>
    <w:rsid w:val="00E14001"/>
    <w:rsid w:val="00E45046"/>
    <w:rsid w:val="00E47F77"/>
    <w:rsid w:val="00E51D09"/>
    <w:rsid w:val="00E61587"/>
    <w:rsid w:val="00E831D8"/>
    <w:rsid w:val="00E85509"/>
    <w:rsid w:val="00EE4CEE"/>
    <w:rsid w:val="00EE72FA"/>
    <w:rsid w:val="00F01BD9"/>
    <w:rsid w:val="00F041E0"/>
    <w:rsid w:val="00F13BFD"/>
    <w:rsid w:val="00F157D4"/>
    <w:rsid w:val="00F357E0"/>
    <w:rsid w:val="00F54AF0"/>
    <w:rsid w:val="00F67396"/>
    <w:rsid w:val="00FC1689"/>
    <w:rsid w:val="00FC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C4485-7DF5-44C7-BD5C-76BB5F77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144</TotalTime>
  <Pages>1</Pages>
  <Words>1126</Words>
  <Characters>6421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PNL</dc:creator>
  <cp:lastModifiedBy>PS</cp:lastModifiedBy>
  <cp:revision>33</cp:revision>
  <cp:lastPrinted>2019-04-18T07:09:00Z</cp:lastPrinted>
  <dcterms:created xsi:type="dcterms:W3CDTF">2017-03-08T07:23:00Z</dcterms:created>
  <dcterms:modified xsi:type="dcterms:W3CDTF">2021-05-20T12:18:00Z</dcterms:modified>
</cp:coreProperties>
</file>