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BB" w:rsidRDefault="00E606B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</w:t>
      </w:r>
      <w:r w:rsidR="00170A2E">
        <w:rPr>
          <w:rStyle w:val="FontStyle24"/>
          <w:sz w:val="32"/>
          <w:szCs w:val="32"/>
          <w:lang w:eastAsia="ro-RO"/>
        </w:rPr>
        <w:t xml:space="preserve">                     Nr.22</w:t>
      </w:r>
      <w:r>
        <w:rPr>
          <w:rStyle w:val="FontStyle24"/>
          <w:sz w:val="32"/>
          <w:szCs w:val="32"/>
          <w:lang w:eastAsia="ro-RO"/>
        </w:rPr>
        <w:t>/</w:t>
      </w:r>
      <w:r w:rsidR="00170A2E">
        <w:rPr>
          <w:rStyle w:val="FontStyle24"/>
          <w:sz w:val="32"/>
          <w:szCs w:val="32"/>
          <w:lang w:eastAsia="ro-RO"/>
        </w:rPr>
        <w:t>10.05</w:t>
      </w:r>
      <w:r>
        <w:rPr>
          <w:rStyle w:val="FontStyle24"/>
          <w:sz w:val="32"/>
          <w:szCs w:val="32"/>
          <w:lang w:eastAsia="ro-RO"/>
        </w:rPr>
        <w:t>.2021</w:t>
      </w:r>
    </w:p>
    <w:p w:rsidR="001B1531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4457B8" w:rsidRPr="00176598" w:rsidRDefault="004457B8" w:rsidP="004457B8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4966" w:type="pct"/>
        <w:tblInd w:w="252" w:type="dxa"/>
        <w:tblLook w:val="04A0"/>
      </w:tblPr>
      <w:tblGrid>
        <w:gridCol w:w="11245"/>
      </w:tblGrid>
      <w:tr w:rsidR="004457B8" w:rsidRPr="00176598" w:rsidTr="004457B8">
        <w:trPr>
          <w:trHeight w:val="2043"/>
        </w:trPr>
        <w:tc>
          <w:tcPr>
            <w:tcW w:w="5000" w:type="pct"/>
          </w:tcPr>
          <w:p w:rsidR="004457B8" w:rsidRPr="00176598" w:rsidRDefault="004457B8" w:rsidP="00170A2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360" w:lineRule="auto"/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  <w:t xml:space="preserve"> </w:t>
            </w:r>
            <w:r w:rsidR="00F670BE">
              <w:rPr>
                <w:rStyle w:val="FontStyle22"/>
                <w:b/>
                <w:sz w:val="24"/>
                <w:szCs w:val="24"/>
                <w:lang w:eastAsia="ro-RO"/>
              </w:rPr>
              <w:t>BECHERU CĂTĂLIN-ALIN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având funcţia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  <w:r w:rsidR="00896B9A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LOCAL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l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CONSILIUL LOCAL AL COMUNEI RADOVANU, C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NP</w:t>
            </w:r>
            <w:r w:rsidR="00170A2E">
              <w:rPr>
                <w:rStyle w:val="FontStyle22"/>
                <w:b/>
                <w:sz w:val="24"/>
                <w:szCs w:val="24"/>
                <w:lang w:eastAsia="ro-RO"/>
              </w:rPr>
              <w:t>......................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domiciliul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comuna Radovanu, judetul Calarasi</w:t>
            </w:r>
            <w:r w:rsidR="00170A2E">
              <w:rPr>
                <w:rStyle w:val="FontStyle22"/>
                <w:b/>
                <w:sz w:val="24"/>
                <w:szCs w:val="24"/>
                <w:lang w:eastAsia="ro-RO"/>
              </w:rPr>
              <w:t>.............................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cunoscând prevederile </w:t>
            </w:r>
            <w:r w:rsidRPr="005525F6">
              <w:rPr>
                <w:rStyle w:val="FontStyle22"/>
                <w:b/>
                <w:sz w:val="24"/>
                <w:szCs w:val="24"/>
                <w:lang w:eastAsia="ro-RO"/>
              </w:rPr>
              <w:t>art. 326 din Legea nr. 286/2009 privind Codul penal, cu modificările și completările ulterioare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privind falsul în declaraţii, declar pe proprie răspundere că împreună cu familia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1)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deţin următoarele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0A2E" w:rsidRDefault="004E54FE" w:rsidP="00F157D4">
      <w:r w:rsidRPr="00170A2E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9312D3" w:rsidP="00E606BB">
      <w:pPr>
        <w:pStyle w:val="Style6"/>
        <w:widowControl/>
        <w:numPr>
          <w:ilvl w:val="0"/>
          <w:numId w:val="1"/>
        </w:numPr>
        <w:spacing w:line="240" w:lineRule="auto"/>
        <w:ind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Bunuri imobile</w:t>
      </w:r>
      <w:r w:rsidR="001B1531"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E606BB">
      <w:pPr>
        <w:pStyle w:val="Style6"/>
        <w:widowControl/>
        <w:numPr>
          <w:ilvl w:val="0"/>
          <w:numId w:val="2"/>
        </w:numPr>
        <w:spacing w:line="240" w:lineRule="auto"/>
        <w:ind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0BE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F670BE">
              <w:t>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55435" w:rsidP="00F670BE">
            <w:pPr>
              <w:pStyle w:val="Style4"/>
              <w:widowControl/>
              <w:jc w:val="center"/>
            </w:pPr>
            <w:r>
              <w:t>0</w:t>
            </w:r>
            <w:r w:rsidR="006218D2">
              <w:t>,</w:t>
            </w:r>
            <w:r w:rsidR="00F670BE">
              <w:t>5000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</w:t>
            </w:r>
            <w:r w:rsidR="00F670BE">
              <w:t>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0BE" w:rsidP="004D4F28">
            <w:pPr>
              <w:pStyle w:val="Style4"/>
              <w:widowControl/>
              <w:jc w:val="center"/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CĂTĂLIN-ALIN</w:t>
            </w:r>
          </w:p>
        </w:tc>
      </w:tr>
      <w:tr w:rsidR="00F670BE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A42B0E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A42B0E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455435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455435">
            <w:pPr>
              <w:pStyle w:val="Style4"/>
              <w:widowControl/>
              <w:jc w:val="center"/>
            </w:pPr>
            <w:r>
              <w:t>0,2370</w:t>
            </w:r>
            <w:r w:rsidR="00E606BB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9F71BC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9F71BC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9F71BC">
            <w:pPr>
              <w:pStyle w:val="Style4"/>
              <w:widowControl/>
              <w:jc w:val="center"/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CĂTĂLIN-ALIN</w:t>
            </w:r>
          </w:p>
        </w:tc>
      </w:tr>
      <w:tr w:rsidR="00E606BB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A42B0E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A42B0E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455435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455435">
            <w:pPr>
              <w:pStyle w:val="Style4"/>
              <w:widowControl/>
              <w:jc w:val="center"/>
            </w:pPr>
            <w:r>
              <w:t>0,90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9F71B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9F71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9F71BC">
            <w:pPr>
              <w:pStyle w:val="Style4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CĂTĂLIN-ALIN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0A2E" w:rsidRDefault="00F157D4" w:rsidP="00F157D4">
      <w:pPr>
        <w:jc w:val="both"/>
        <w:rPr>
          <w:lang w:val="es-UY"/>
        </w:rPr>
      </w:pPr>
      <w:r w:rsidRPr="00170A2E">
        <w:rPr>
          <w:lang w:val="es-UY"/>
        </w:rPr>
        <w:t xml:space="preserve">    </w:t>
      </w:r>
      <w:r w:rsidR="004E54FE" w:rsidRPr="00170A2E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170A2E" w:rsidRDefault="004E54FE" w:rsidP="00F157D4">
      <w:pPr>
        <w:jc w:val="both"/>
        <w:rPr>
          <w:lang w:val="es-UY"/>
        </w:rPr>
      </w:pPr>
      <w:r w:rsidRPr="00170A2E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150"/>
        <w:gridCol w:w="1170"/>
        <w:gridCol w:w="1170"/>
        <w:gridCol w:w="990"/>
        <w:gridCol w:w="1680"/>
        <w:gridCol w:w="1820"/>
      </w:tblGrid>
      <w:tr w:rsidR="001B1531" w:rsidRPr="00176598" w:rsidTr="0045543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6218D2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</w:t>
            </w:r>
            <w:r w:rsidR="00F670BE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670BE" w:rsidP="00F67396">
            <w:pPr>
              <w:pStyle w:val="Style4"/>
              <w:widowControl/>
              <w:jc w:val="center"/>
            </w:pPr>
            <w:r>
              <w:t>12</w:t>
            </w:r>
            <w:r w:rsidR="006D689A">
              <w:t>0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</w:t>
            </w:r>
            <w:r w:rsidR="00F670BE"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670BE" w:rsidP="00F67396">
            <w:pPr>
              <w:pStyle w:val="Style4"/>
              <w:widowControl/>
              <w:jc w:val="center"/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CĂTĂLIN-ALIN</w:t>
            </w:r>
          </w:p>
        </w:tc>
      </w:tr>
      <w:tr w:rsidR="00F670BE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670BE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63,7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670BE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9F71BC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9F71BC">
            <w:pPr>
              <w:pStyle w:val="Style4"/>
              <w:widowControl/>
              <w:jc w:val="center"/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CĂTĂLIN-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ALIN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F670BE" w:rsidRPr="00176598" w:rsidTr="00364255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0BE" w:rsidRPr="00176598" w:rsidRDefault="00F670BE" w:rsidP="00F4714F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OPEL MOVANO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0B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 xml:space="preserve">VOLSKWAGEN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0BE" w:rsidRPr="00176598" w:rsidRDefault="00F670BE" w:rsidP="00F4714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F670BE" w:rsidRPr="00176598" w:rsidRDefault="00F670B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606BB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176598">
            <w:pPr>
              <w:pStyle w:val="Style4"/>
              <w:widowControl/>
              <w:jc w:val="center"/>
            </w:pPr>
            <w:r>
              <w:t>60.000 lei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E606BB">
      <w:pPr>
        <w:pStyle w:val="Style7"/>
        <w:widowControl/>
        <w:numPr>
          <w:ilvl w:val="0"/>
          <w:numId w:val="3"/>
        </w:numPr>
        <w:spacing w:line="240" w:lineRule="auto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E606BB">
      <w:pPr>
        <w:pStyle w:val="Style7"/>
        <w:widowControl/>
        <w:numPr>
          <w:ilvl w:val="0"/>
          <w:numId w:val="4"/>
        </w:numPr>
        <w:spacing w:line="240" w:lineRule="auto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F67396">
            <w:pPr>
              <w:pStyle w:val="Style4"/>
              <w:widowControl/>
              <w:jc w:val="center"/>
            </w:pPr>
            <w:r>
              <w:t>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0BE" w:rsidP="00F67396">
            <w:pPr>
              <w:pStyle w:val="Style4"/>
              <w:widowControl/>
              <w:jc w:val="center"/>
            </w:pPr>
            <w:r>
              <w:t>105.000 lei</w:t>
            </w:r>
          </w:p>
        </w:tc>
      </w:tr>
      <w:tr w:rsidR="00E60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F67396">
            <w:pPr>
              <w:pStyle w:val="Style4"/>
              <w:widowControl/>
              <w:jc w:val="center"/>
            </w:pPr>
            <w:r>
              <w:t>2030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BB" w:rsidRDefault="00E606BB" w:rsidP="00F67396">
            <w:pPr>
              <w:pStyle w:val="Style4"/>
              <w:widowControl/>
              <w:jc w:val="center"/>
            </w:pPr>
            <w:r>
              <w:t>300.000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390164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234054" w:rsidP="0017659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1B1531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1795E" w:rsidP="008A15CC">
            <w:pPr>
              <w:pStyle w:val="Style4"/>
              <w:widowControl/>
            </w:pPr>
            <w:r>
              <w:t>Becheru Cătălin-Alin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1795E" w:rsidP="00946BE0">
            <w:pPr>
              <w:pStyle w:val="Style4"/>
              <w:widowControl/>
              <w:jc w:val="center"/>
            </w:pPr>
            <w:r>
              <w:t>50</w:t>
            </w:r>
            <w:r w:rsidR="002F240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F03BCF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795DF2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F03BCF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03BC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F03BCF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170A2E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8"/>
      <w:footerReference w:type="default" r:id="rId9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E1" w:rsidRDefault="00EB3CE1">
      <w:r>
        <w:separator/>
      </w:r>
    </w:p>
  </w:endnote>
  <w:endnote w:type="continuationSeparator" w:id="0">
    <w:p w:rsidR="00EB3CE1" w:rsidRDefault="00EB3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Default="006B0095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2B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B0E" w:rsidRDefault="00A42B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Pr="00F157D4" w:rsidRDefault="006B0095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42B0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B3CE1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42B0E" w:rsidRPr="00521BF7" w:rsidRDefault="00A42B0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E1" w:rsidRDefault="00EB3CE1">
      <w:r>
        <w:separator/>
      </w:r>
    </w:p>
  </w:footnote>
  <w:footnote w:type="continuationSeparator" w:id="0">
    <w:p w:rsidR="00EB3CE1" w:rsidRDefault="00EB3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956"/>
    <w:multiLevelType w:val="hybridMultilevel"/>
    <w:tmpl w:val="D1D46EE6"/>
    <w:lvl w:ilvl="0" w:tplc="D54C72C8">
      <w:start w:val="105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97E57"/>
    <w:multiLevelType w:val="hybridMultilevel"/>
    <w:tmpl w:val="00A64642"/>
    <w:lvl w:ilvl="0" w:tplc="6196462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7A7C4B74"/>
    <w:multiLevelType w:val="hybridMultilevel"/>
    <w:tmpl w:val="108AD0FA"/>
    <w:lvl w:ilvl="0" w:tplc="0E925B96">
      <w:start w:val="105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641B4"/>
    <w:multiLevelType w:val="hybridMultilevel"/>
    <w:tmpl w:val="1AB27874"/>
    <w:lvl w:ilvl="0" w:tplc="594299D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6B3"/>
    <w:rsid w:val="00032334"/>
    <w:rsid w:val="00043A2B"/>
    <w:rsid w:val="000529AA"/>
    <w:rsid w:val="0005361C"/>
    <w:rsid w:val="00054D43"/>
    <w:rsid w:val="000611F5"/>
    <w:rsid w:val="0008161D"/>
    <w:rsid w:val="000943D2"/>
    <w:rsid w:val="000A6000"/>
    <w:rsid w:val="000B6AF7"/>
    <w:rsid w:val="000B7945"/>
    <w:rsid w:val="000C3EA5"/>
    <w:rsid w:val="000D59D1"/>
    <w:rsid w:val="000F2517"/>
    <w:rsid w:val="001074E0"/>
    <w:rsid w:val="00113DB8"/>
    <w:rsid w:val="00170A2E"/>
    <w:rsid w:val="00170ED3"/>
    <w:rsid w:val="00176598"/>
    <w:rsid w:val="001A157D"/>
    <w:rsid w:val="001A5690"/>
    <w:rsid w:val="001B1531"/>
    <w:rsid w:val="001D47DE"/>
    <w:rsid w:val="001F6E3F"/>
    <w:rsid w:val="00200140"/>
    <w:rsid w:val="00221962"/>
    <w:rsid w:val="00225185"/>
    <w:rsid w:val="002330A1"/>
    <w:rsid w:val="00234054"/>
    <w:rsid w:val="00260EA8"/>
    <w:rsid w:val="00275A7A"/>
    <w:rsid w:val="002C78B4"/>
    <w:rsid w:val="002D23D9"/>
    <w:rsid w:val="002E55D6"/>
    <w:rsid w:val="002F240C"/>
    <w:rsid w:val="002F26DD"/>
    <w:rsid w:val="00310609"/>
    <w:rsid w:val="003134E1"/>
    <w:rsid w:val="0031795E"/>
    <w:rsid w:val="0037034E"/>
    <w:rsid w:val="00370A85"/>
    <w:rsid w:val="00373ADE"/>
    <w:rsid w:val="00386AC6"/>
    <w:rsid w:val="00390164"/>
    <w:rsid w:val="003A2D16"/>
    <w:rsid w:val="003D0A35"/>
    <w:rsid w:val="003D28BF"/>
    <w:rsid w:val="003E039F"/>
    <w:rsid w:val="003F3FAA"/>
    <w:rsid w:val="00404BBA"/>
    <w:rsid w:val="00413166"/>
    <w:rsid w:val="00424085"/>
    <w:rsid w:val="00440F46"/>
    <w:rsid w:val="004457B8"/>
    <w:rsid w:val="00455435"/>
    <w:rsid w:val="00460CCF"/>
    <w:rsid w:val="004718A9"/>
    <w:rsid w:val="00474964"/>
    <w:rsid w:val="004A788D"/>
    <w:rsid w:val="004B23CD"/>
    <w:rsid w:val="004D4F28"/>
    <w:rsid w:val="004E54FE"/>
    <w:rsid w:val="00503C20"/>
    <w:rsid w:val="005131C2"/>
    <w:rsid w:val="0052044E"/>
    <w:rsid w:val="00521BF7"/>
    <w:rsid w:val="00525F3A"/>
    <w:rsid w:val="005449A6"/>
    <w:rsid w:val="005525F6"/>
    <w:rsid w:val="00570419"/>
    <w:rsid w:val="00583C62"/>
    <w:rsid w:val="00583D36"/>
    <w:rsid w:val="005920C1"/>
    <w:rsid w:val="0059373F"/>
    <w:rsid w:val="005B17E8"/>
    <w:rsid w:val="00601CEA"/>
    <w:rsid w:val="006218D2"/>
    <w:rsid w:val="0064244E"/>
    <w:rsid w:val="00663DAC"/>
    <w:rsid w:val="00663DAD"/>
    <w:rsid w:val="00665C54"/>
    <w:rsid w:val="006953F6"/>
    <w:rsid w:val="006B0095"/>
    <w:rsid w:val="006B2EA5"/>
    <w:rsid w:val="006B2F80"/>
    <w:rsid w:val="006C5CBC"/>
    <w:rsid w:val="006C6362"/>
    <w:rsid w:val="006D689A"/>
    <w:rsid w:val="006E3460"/>
    <w:rsid w:val="006F3080"/>
    <w:rsid w:val="00704919"/>
    <w:rsid w:val="007076EE"/>
    <w:rsid w:val="007250F4"/>
    <w:rsid w:val="00732A6A"/>
    <w:rsid w:val="00743C67"/>
    <w:rsid w:val="00751021"/>
    <w:rsid w:val="00756198"/>
    <w:rsid w:val="00756D01"/>
    <w:rsid w:val="00795DF2"/>
    <w:rsid w:val="007B582A"/>
    <w:rsid w:val="007F1030"/>
    <w:rsid w:val="007F316B"/>
    <w:rsid w:val="00805497"/>
    <w:rsid w:val="00822C3A"/>
    <w:rsid w:val="008367BE"/>
    <w:rsid w:val="0085607F"/>
    <w:rsid w:val="00856447"/>
    <w:rsid w:val="00857B51"/>
    <w:rsid w:val="008964A3"/>
    <w:rsid w:val="00896B9A"/>
    <w:rsid w:val="008A15CC"/>
    <w:rsid w:val="008B1A90"/>
    <w:rsid w:val="008C7BBB"/>
    <w:rsid w:val="0090397A"/>
    <w:rsid w:val="0092767C"/>
    <w:rsid w:val="009312D3"/>
    <w:rsid w:val="00941105"/>
    <w:rsid w:val="00946BE0"/>
    <w:rsid w:val="009555C7"/>
    <w:rsid w:val="00956B55"/>
    <w:rsid w:val="00962F6E"/>
    <w:rsid w:val="009658FA"/>
    <w:rsid w:val="009923B4"/>
    <w:rsid w:val="009A1691"/>
    <w:rsid w:val="009A522A"/>
    <w:rsid w:val="009A581D"/>
    <w:rsid w:val="009B297E"/>
    <w:rsid w:val="009D565E"/>
    <w:rsid w:val="009D7EEE"/>
    <w:rsid w:val="00A12964"/>
    <w:rsid w:val="00A27E24"/>
    <w:rsid w:val="00A406A3"/>
    <w:rsid w:val="00A42B0E"/>
    <w:rsid w:val="00A6707C"/>
    <w:rsid w:val="00A722E8"/>
    <w:rsid w:val="00AA4053"/>
    <w:rsid w:val="00AB00D8"/>
    <w:rsid w:val="00AB0568"/>
    <w:rsid w:val="00AD473B"/>
    <w:rsid w:val="00AD5B98"/>
    <w:rsid w:val="00B00676"/>
    <w:rsid w:val="00B1022D"/>
    <w:rsid w:val="00B15D21"/>
    <w:rsid w:val="00B16F57"/>
    <w:rsid w:val="00B6536F"/>
    <w:rsid w:val="00B71A47"/>
    <w:rsid w:val="00BB0361"/>
    <w:rsid w:val="00BC28FC"/>
    <w:rsid w:val="00BD1604"/>
    <w:rsid w:val="00BE0DCC"/>
    <w:rsid w:val="00C65592"/>
    <w:rsid w:val="00C74427"/>
    <w:rsid w:val="00C87A62"/>
    <w:rsid w:val="00CA7FC5"/>
    <w:rsid w:val="00CC22CE"/>
    <w:rsid w:val="00CC3222"/>
    <w:rsid w:val="00CD6C4C"/>
    <w:rsid w:val="00D063D1"/>
    <w:rsid w:val="00D078D6"/>
    <w:rsid w:val="00D760F3"/>
    <w:rsid w:val="00D80F3C"/>
    <w:rsid w:val="00D83684"/>
    <w:rsid w:val="00DB4469"/>
    <w:rsid w:val="00E14001"/>
    <w:rsid w:val="00E26DB3"/>
    <w:rsid w:val="00E32D6E"/>
    <w:rsid w:val="00E47F77"/>
    <w:rsid w:val="00E606BB"/>
    <w:rsid w:val="00E61587"/>
    <w:rsid w:val="00E72EA3"/>
    <w:rsid w:val="00EB376D"/>
    <w:rsid w:val="00EB3CE1"/>
    <w:rsid w:val="00EC2D51"/>
    <w:rsid w:val="00EE4CEE"/>
    <w:rsid w:val="00EE72FA"/>
    <w:rsid w:val="00EF704B"/>
    <w:rsid w:val="00F01BD9"/>
    <w:rsid w:val="00F03BCF"/>
    <w:rsid w:val="00F041E0"/>
    <w:rsid w:val="00F13BFD"/>
    <w:rsid w:val="00F157D4"/>
    <w:rsid w:val="00F50A7A"/>
    <w:rsid w:val="00F670BE"/>
    <w:rsid w:val="00F67396"/>
    <w:rsid w:val="00F80A04"/>
    <w:rsid w:val="00FA7CD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1B7F-CF6B-4B06-BE4E-C86A2E29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196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47</cp:revision>
  <cp:lastPrinted>2021-05-06T11:20:00Z</cp:lastPrinted>
  <dcterms:created xsi:type="dcterms:W3CDTF">2017-03-08T07:23:00Z</dcterms:created>
  <dcterms:modified xsi:type="dcterms:W3CDTF">2021-05-20T09:22:00Z</dcterms:modified>
</cp:coreProperties>
</file>